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91019" w14:textId="77777777" w:rsidR="006E73FC" w:rsidRDefault="00343BDD">
      <w:r>
        <w:rPr>
          <w:rFonts w:hint="eastAsia"/>
        </w:rPr>
        <w:t>美人赋需求：</w:t>
      </w:r>
    </w:p>
    <w:p w14:paraId="7E9B81DE" w14:textId="77777777" w:rsidR="00AB2B7F" w:rsidRDefault="00093A3F">
      <w:pPr>
        <w:numPr>
          <w:ilvl w:val="0"/>
          <w:numId w:val="1"/>
        </w:numPr>
      </w:pPr>
      <w:r>
        <w:rPr>
          <w:rFonts w:hint="eastAsia"/>
        </w:rPr>
        <w:t>希望能在倒片的时候就能把系统资料录好（比如录精修师名字）</w:t>
      </w:r>
      <w:r>
        <w:rPr>
          <w:rFonts w:hint="eastAsia"/>
        </w:rPr>
        <w:t xml:space="preserve"> </w:t>
      </w:r>
      <w:r>
        <w:rPr>
          <w:rFonts w:hint="eastAsia"/>
        </w:rPr>
        <w:t>不分成两个系统</w:t>
      </w:r>
      <w:r>
        <w:rPr>
          <w:rFonts w:hint="eastAsia"/>
        </w:rPr>
        <w:t xml:space="preserve"> </w:t>
      </w:r>
    </w:p>
    <w:p w14:paraId="2ED22C58" w14:textId="1D173340" w:rsidR="006E73FC" w:rsidRDefault="00AB2B7F" w:rsidP="00AB2B7F">
      <w:pPr>
        <w:tabs>
          <w:tab w:val="left" w:pos="312"/>
        </w:tabs>
      </w:pPr>
      <w:r>
        <w:rPr>
          <w:rFonts w:hint="eastAsia"/>
        </w:rPr>
        <w:t>（</w:t>
      </w:r>
      <w:r w:rsidRPr="00AB2B7F">
        <w:rPr>
          <w:rFonts w:hint="eastAsia"/>
          <w:color w:val="FF0000"/>
        </w:rPr>
        <w:t>选片系统里面，可以直接填写修片师信息）</w:t>
      </w:r>
      <w:r w:rsidR="00093A3F" w:rsidRPr="00AB2B7F">
        <w:rPr>
          <w:rFonts w:hint="eastAsia"/>
          <w:color w:val="FF0000"/>
        </w:rPr>
        <w:t xml:space="preserve"> </w:t>
      </w:r>
      <w:r w:rsidR="002765E8">
        <w:rPr>
          <w:rFonts w:hint="eastAsia"/>
          <w:color w:val="FF0000"/>
        </w:rPr>
        <w:t>【哪里的修片师？】</w:t>
      </w:r>
      <w:r w:rsidR="00093A3F">
        <w:rPr>
          <w:rFonts w:hint="eastAsia"/>
        </w:rPr>
        <w:t xml:space="preserve">   </w:t>
      </w:r>
    </w:p>
    <w:p w14:paraId="4FFBE7D6" w14:textId="248D2F74" w:rsidR="006E73FC" w:rsidRPr="005C332C" w:rsidRDefault="00093A3F">
      <w:pPr>
        <w:numPr>
          <w:ilvl w:val="0"/>
          <w:numId w:val="1"/>
        </w:numPr>
        <w:rPr>
          <w:color w:val="FF0000"/>
        </w:rPr>
      </w:pPr>
      <w:r>
        <w:rPr>
          <w:rFonts w:hint="eastAsia"/>
        </w:rPr>
        <w:t>选好的产品上面能有选样师备注的修片要求和产品名字就好了</w:t>
      </w:r>
      <w:r w:rsidR="005C332C" w:rsidRPr="005C332C">
        <w:rPr>
          <w:rFonts w:hint="eastAsia"/>
          <w:color w:val="FF0000"/>
        </w:rPr>
        <w:t>（发包档产品能有这些信息）</w:t>
      </w:r>
      <w:r w:rsidRPr="005C332C">
        <w:rPr>
          <w:rFonts w:hint="eastAsia"/>
          <w:color w:val="FF0000"/>
        </w:rPr>
        <w:t xml:space="preserve">    </w:t>
      </w:r>
      <w:r w:rsidR="00FF65CD">
        <w:rPr>
          <w:rFonts w:hint="eastAsia"/>
          <w:color w:val="FF0000"/>
        </w:rPr>
        <w:t>【</w:t>
      </w:r>
      <w:r w:rsidR="0019442E">
        <w:rPr>
          <w:rFonts w:hint="eastAsia"/>
          <w:color w:val="FF0000"/>
        </w:rPr>
        <w:t>发包文档里已有产品备注以及产品名字，修片要求放到产品备注里即可】</w:t>
      </w:r>
    </w:p>
    <w:p w14:paraId="0DF9DB9B" w14:textId="3856D72C" w:rsidR="006E73FC" w:rsidRDefault="00093A3F" w:rsidP="00093A3F">
      <w:pPr>
        <w:numPr>
          <w:ilvl w:val="0"/>
          <w:numId w:val="1"/>
        </w:numPr>
      </w:pPr>
      <w:r>
        <w:rPr>
          <w:rFonts w:hint="eastAsia"/>
        </w:rPr>
        <w:t>能导出取完件客户的表格，上面需要有门市、化妆师、摄影师、选样师、样前美编、样后美编、设计师</w:t>
      </w:r>
      <w:r w:rsidR="00AB2B7F">
        <w:rPr>
          <w:rFonts w:hint="eastAsia"/>
        </w:rPr>
        <w:t xml:space="preserve"> </w:t>
      </w:r>
      <w:r w:rsidR="00AB2B7F" w:rsidRPr="00AB2B7F">
        <w:rPr>
          <w:rFonts w:hint="eastAsia"/>
          <w:color w:val="FF0000"/>
        </w:rPr>
        <w:t>（核实后客户取件里面导出的表格没有</w:t>
      </w:r>
      <w:r w:rsidR="00AB2B7F" w:rsidRPr="00AB2B7F">
        <w:rPr>
          <w:rFonts w:hint="eastAsia"/>
          <w:color w:val="FF0000"/>
        </w:rPr>
        <w:t xml:space="preserve"> </w:t>
      </w:r>
      <w:r w:rsidR="00AB2B7F" w:rsidRPr="00AB2B7F">
        <w:rPr>
          <w:rFonts w:hint="eastAsia"/>
          <w:color w:val="FF0000"/>
        </w:rPr>
        <w:t>样后美编和设计师）</w:t>
      </w:r>
      <w:r w:rsidR="00CD54F2">
        <w:rPr>
          <w:rFonts w:hint="eastAsia"/>
          <w:color w:val="FF0000"/>
        </w:rPr>
        <w:t>【已完成】</w:t>
      </w:r>
    </w:p>
    <w:p w14:paraId="456A7B23" w14:textId="77777777" w:rsidR="006E73FC" w:rsidRDefault="006E73FC">
      <w:pPr>
        <w:tabs>
          <w:tab w:val="left" w:pos="312"/>
        </w:tabs>
      </w:pPr>
    </w:p>
    <w:p w14:paraId="2102BF8A" w14:textId="3AB1EBC9" w:rsidR="006E73FC" w:rsidRPr="00BC2638" w:rsidRDefault="00BB14D8">
      <w:pPr>
        <w:tabs>
          <w:tab w:val="left" w:pos="312"/>
        </w:tabs>
        <w:rPr>
          <w:rFonts w:hint="eastAsia"/>
          <w:color w:val="FF0000"/>
        </w:rPr>
      </w:pPr>
      <w:r>
        <w:rPr>
          <w:rFonts w:hint="eastAsia"/>
          <w:color w:val="FF0000"/>
        </w:rPr>
        <w:t>急：</w:t>
      </w:r>
      <w:r w:rsidR="00AB2B7F" w:rsidRPr="00BC2638">
        <w:rPr>
          <w:rFonts w:hint="eastAsia"/>
          <w:color w:val="FF0000"/>
        </w:rPr>
        <w:t>4</w:t>
      </w:r>
      <w:r w:rsidR="00093A3F" w:rsidRPr="00BD40D1">
        <w:rPr>
          <w:rFonts w:hint="eastAsia"/>
          <w:strike/>
          <w:color w:val="FF0000"/>
        </w:rPr>
        <w:t>这一栏添加数码师</w:t>
      </w:r>
      <w:r w:rsidR="00491703" w:rsidRPr="00BD40D1">
        <w:rPr>
          <w:rFonts w:hint="eastAsia"/>
          <w:strike/>
          <w:color w:val="FF0000"/>
        </w:rPr>
        <w:t>(</w:t>
      </w:r>
      <w:r w:rsidR="00491703" w:rsidRPr="00BD40D1">
        <w:rPr>
          <w:rFonts w:hint="eastAsia"/>
          <w:strike/>
          <w:color w:val="FF0000"/>
        </w:rPr>
        <w:t>前台收款界面，可以取消造型师换成数码师</w:t>
      </w:r>
      <w:r w:rsidR="00491703" w:rsidRPr="00BD40D1">
        <w:rPr>
          <w:rFonts w:hint="eastAsia"/>
          <w:strike/>
          <w:color w:val="FF0000"/>
        </w:rPr>
        <w:t>)</w:t>
      </w:r>
      <w:r w:rsidR="00CD54F2">
        <w:rPr>
          <w:rFonts w:hint="eastAsia"/>
          <w:color w:val="FF0000"/>
        </w:rPr>
        <w:t xml:space="preserve"> </w:t>
      </w:r>
      <w:r w:rsidR="00CD54F2">
        <w:rPr>
          <w:rFonts w:hint="eastAsia"/>
          <w:color w:val="FF0000"/>
        </w:rPr>
        <w:t>【一个订单是有多个修片师】这里的数码师？？？？？</w:t>
      </w:r>
      <w:r w:rsidR="00BD40D1">
        <w:rPr>
          <w:rFonts w:hint="eastAsia"/>
          <w:color w:val="FF0000"/>
        </w:rPr>
        <w:t xml:space="preserve"> </w:t>
      </w:r>
      <w:r w:rsidR="00BD40D1">
        <w:rPr>
          <w:rFonts w:hint="eastAsia"/>
          <w:color w:val="FF0000"/>
        </w:rPr>
        <w:t>实际需求是在</w:t>
      </w:r>
      <w:r w:rsidR="007D6BFA">
        <w:rPr>
          <w:rFonts w:hint="eastAsia"/>
          <w:color w:val="FF0000"/>
        </w:rPr>
        <w:t>ERP</w:t>
      </w:r>
      <w:r w:rsidR="007D6BFA">
        <w:rPr>
          <w:rFonts w:hint="eastAsia"/>
          <w:color w:val="FF0000"/>
        </w:rPr>
        <w:t>的选片工作统计界面，可以录入</w:t>
      </w:r>
      <w:r w:rsidR="007D6BFA">
        <w:rPr>
          <w:rFonts w:ascii="Helvetica Neue" w:hAnsi="Helvetica Neue" w:cs="Helvetica Neue"/>
          <w:kern w:val="0"/>
          <w:sz w:val="26"/>
          <w:szCs w:val="26"/>
        </w:rPr>
        <w:t>调色</w:t>
      </w:r>
      <w:r w:rsidR="007D6BFA">
        <w:rPr>
          <w:rFonts w:ascii="Helvetica Neue" w:hAnsi="Helvetica Neue" w:cs="Helvetica Neue" w:hint="eastAsia"/>
          <w:kern w:val="0"/>
          <w:sz w:val="26"/>
          <w:szCs w:val="26"/>
        </w:rPr>
        <w:t>师</w:t>
      </w:r>
      <w:r w:rsidR="007D6BFA">
        <w:rPr>
          <w:rFonts w:ascii="Helvetica Neue" w:hAnsi="Helvetica Neue" w:cs="Helvetica Neue"/>
          <w:kern w:val="0"/>
          <w:sz w:val="26"/>
          <w:szCs w:val="26"/>
        </w:rPr>
        <w:t>和初修</w:t>
      </w:r>
      <w:r w:rsidR="007D6BFA">
        <w:rPr>
          <w:rFonts w:ascii="Helvetica Neue" w:hAnsi="Helvetica Neue" w:cs="Helvetica Neue" w:hint="eastAsia"/>
          <w:kern w:val="0"/>
          <w:sz w:val="26"/>
          <w:szCs w:val="26"/>
        </w:rPr>
        <w:t>师两个人员</w:t>
      </w:r>
      <w:r w:rsidR="00A35C15">
        <w:rPr>
          <w:rFonts w:ascii="Helvetica Neue" w:hAnsi="Helvetica Neue" w:cs="Helvetica Neue" w:hint="eastAsia"/>
          <w:kern w:val="0"/>
          <w:sz w:val="26"/>
          <w:szCs w:val="26"/>
        </w:rPr>
        <w:t>，同时在收银界面能看到</w:t>
      </w:r>
      <w:bookmarkStart w:id="0" w:name="_GoBack"/>
      <w:bookmarkEnd w:id="0"/>
    </w:p>
    <w:p w14:paraId="017AD21A" w14:textId="77777777" w:rsidR="006E73FC" w:rsidRDefault="00093A3F">
      <w:pPr>
        <w:tabs>
          <w:tab w:val="left" w:pos="312"/>
        </w:tabs>
      </w:pPr>
      <w:r>
        <w:rPr>
          <w:rFonts w:hint="eastAsia"/>
          <w:noProof/>
        </w:rPr>
        <w:drawing>
          <wp:inline distT="0" distB="0" distL="114300" distR="114300" wp14:anchorId="726ADDDB" wp14:editId="08CE064F">
            <wp:extent cx="5633720" cy="855345"/>
            <wp:effectExtent l="0" t="0" r="5080" b="1905"/>
            <wp:docPr id="2" name="图片 2" descr="微信截图_2018091317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1809131725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CF10" w14:textId="77777777" w:rsidR="006E73FC" w:rsidRPr="00BC2638" w:rsidRDefault="00AB2B7F" w:rsidP="00093A3F">
      <w:pPr>
        <w:tabs>
          <w:tab w:val="left" w:pos="936"/>
        </w:tabs>
        <w:rPr>
          <w:color w:val="00B0F0"/>
        </w:rPr>
      </w:pPr>
      <w:r>
        <w:rPr>
          <w:rFonts w:hint="eastAsia"/>
        </w:rPr>
        <w:t>5</w:t>
      </w:r>
      <w:r w:rsidR="00093A3F">
        <w:rPr>
          <w:rFonts w:hint="eastAsia"/>
        </w:rPr>
        <w:t>化妆部：同一个人查出来业绩不一样</w:t>
      </w:r>
      <w:r w:rsidR="00BC2638">
        <w:rPr>
          <w:rFonts w:hint="eastAsia"/>
        </w:rPr>
        <w:t xml:space="preserve"> </w:t>
      </w:r>
      <w:r w:rsidR="00BC2638" w:rsidRPr="00BC2638">
        <w:rPr>
          <w:rFonts w:hint="eastAsia"/>
          <w:color w:val="00B0F0"/>
        </w:rPr>
        <w:t>(</w:t>
      </w:r>
      <w:r w:rsidR="00BC2638" w:rsidRPr="00BC2638">
        <w:rPr>
          <w:rFonts w:hint="eastAsia"/>
          <w:color w:val="00B0F0"/>
        </w:rPr>
        <w:t>未核实，没联系到客户要资料确认</w:t>
      </w:r>
      <w:r w:rsidR="00BC2638" w:rsidRPr="00BC2638">
        <w:rPr>
          <w:rFonts w:hint="eastAsia"/>
          <w:color w:val="00B0F0"/>
        </w:rPr>
        <w:t>)</w:t>
      </w:r>
    </w:p>
    <w:p w14:paraId="68468BAD" w14:textId="77777777" w:rsidR="006E73FC" w:rsidRDefault="00093A3F">
      <w:pPr>
        <w:tabs>
          <w:tab w:val="left" w:pos="312"/>
        </w:tabs>
      </w:pPr>
      <w:r>
        <w:rPr>
          <w:rFonts w:hint="eastAsia"/>
          <w:noProof/>
        </w:rPr>
        <w:drawing>
          <wp:inline distT="0" distB="0" distL="114300" distR="114300" wp14:anchorId="62D4BFF7" wp14:editId="16D55A93">
            <wp:extent cx="5264785" cy="3001010"/>
            <wp:effectExtent l="0" t="0" r="12065" b="8890"/>
            <wp:docPr id="3" name="图片 3" descr="微信截图_2018091415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1809141511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629B" w14:textId="77777777" w:rsidR="006E73FC" w:rsidRDefault="006E73FC">
      <w:pPr>
        <w:tabs>
          <w:tab w:val="left" w:pos="312"/>
        </w:tabs>
      </w:pPr>
    </w:p>
    <w:p w14:paraId="66F8D0B0" w14:textId="77777777" w:rsidR="006E73FC" w:rsidRDefault="00093A3F">
      <w:pPr>
        <w:tabs>
          <w:tab w:val="left" w:pos="312"/>
        </w:tabs>
      </w:pPr>
      <w:r>
        <w:rPr>
          <w:rFonts w:hint="eastAsia"/>
          <w:noProof/>
        </w:rPr>
        <w:lastRenderedPageBreak/>
        <w:drawing>
          <wp:inline distT="0" distB="0" distL="114300" distR="114300" wp14:anchorId="120065D7" wp14:editId="344F9191">
            <wp:extent cx="5273040" cy="2606675"/>
            <wp:effectExtent l="0" t="0" r="3810" b="3175"/>
            <wp:docPr id="4" name="图片 4" descr="微信截图_2018091415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1809141512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D65752"/>
    <w:multiLevelType w:val="singleLevel"/>
    <w:tmpl w:val="FBD657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2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04425"/>
    <w:rsid w:val="00093A3F"/>
    <w:rsid w:val="0019442E"/>
    <w:rsid w:val="002765E8"/>
    <w:rsid w:val="00343BDD"/>
    <w:rsid w:val="00491703"/>
    <w:rsid w:val="005C332C"/>
    <w:rsid w:val="006A2946"/>
    <w:rsid w:val="006E73FC"/>
    <w:rsid w:val="007A4AB9"/>
    <w:rsid w:val="007D6BFA"/>
    <w:rsid w:val="00A35C15"/>
    <w:rsid w:val="00AB2B7F"/>
    <w:rsid w:val="00BB14D8"/>
    <w:rsid w:val="00BC2638"/>
    <w:rsid w:val="00BD40D1"/>
    <w:rsid w:val="00CD54F2"/>
    <w:rsid w:val="00FF65CD"/>
    <w:rsid w:val="016A7203"/>
    <w:rsid w:val="09ED578B"/>
    <w:rsid w:val="10EA7DD3"/>
    <w:rsid w:val="17905B29"/>
    <w:rsid w:val="25290BE6"/>
    <w:rsid w:val="2F83299A"/>
    <w:rsid w:val="36A950A9"/>
    <w:rsid w:val="396736B6"/>
    <w:rsid w:val="3CD02439"/>
    <w:rsid w:val="3F004425"/>
    <w:rsid w:val="4D8E042C"/>
    <w:rsid w:val="4DF451A1"/>
    <w:rsid w:val="5BDD014F"/>
    <w:rsid w:val="5D0246F6"/>
    <w:rsid w:val="6C192F38"/>
    <w:rsid w:val="6CCE26C3"/>
    <w:rsid w:val="6D535020"/>
    <w:rsid w:val="7F23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B0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A3F"/>
    <w:rPr>
      <w:sz w:val="18"/>
      <w:szCs w:val="18"/>
    </w:rPr>
  </w:style>
  <w:style w:type="character" w:customStyle="1" w:styleId="a4">
    <w:name w:val="批注框文本字符"/>
    <w:basedOn w:val="a0"/>
    <w:link w:val="a3"/>
    <w:rsid w:val="00093A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40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C:\Users\47408\AppData\Roaming\Kingsoft\wps\addons\pool\win-i386\knewfileruby_1.0.0.11\template\wps\0.docx</Template>
  <TotalTime>17</TotalTime>
  <Pages>2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^^楠宮咿樰★</dc:creator>
  <cp:lastModifiedBy>song demei</cp:lastModifiedBy>
  <cp:revision>6</cp:revision>
  <dcterms:created xsi:type="dcterms:W3CDTF">2018-09-25T03:13:00Z</dcterms:created>
  <dcterms:modified xsi:type="dcterms:W3CDTF">2018-09-26T06:22:00Z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